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5ACF" w:rsidR="00431433" w:rsidRDefault="00431433" w14:paraId="4BB2D4EB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0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90"/>
      </w:tblGrid>
      <w:tr w:rsidR="003A37EA" w:rsidTr="007F198B" w14:paraId="275011D7" w14:textId="77777777">
        <w:tc>
          <w:tcPr>
            <w:tcW w:w="10490" w:type="dxa"/>
          </w:tcPr>
          <w:p w:rsidRPr="00452B9F" w:rsidR="00EB73D8" w:rsidP="00EB73D8" w:rsidRDefault="00EB73D8" w14:paraId="269F08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452B9F" w:rsidR="003A37EA" w:rsidP="00EB73D8" w:rsidRDefault="00D85022" w14:paraId="3E261F8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 DEKANLIĞINA / MÜDÜRLÜĞÜNE</w:t>
            </w:r>
          </w:p>
          <w:p w:rsidRPr="00452B9F" w:rsidR="00366E13" w:rsidP="00EB73D8" w:rsidRDefault="00366E13" w14:paraId="57933C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A830EB" w:rsidR="00717DE7" w:rsidP="00717DE7" w:rsidRDefault="00047E6C" w14:paraId="46797467" w14:textId="4B46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B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5A45" w:rsidR="00717DE7">
              <w:rPr>
                <w:rFonts w:ascii="Times New Roman" w:hAnsi="Times New Roman" w:cs="Times New Roman"/>
                <w:sz w:val="24"/>
                <w:szCs w:val="24"/>
              </w:rPr>
              <w:t>İzmir Bakırçay Üniversitesi Yabancı Diller Yüksekokulu Eğitim-Öğretim Yönergesi’nin 7’nci maddesinin 3’üncü fıkrasına göre</w:t>
            </w:r>
            <w:r w:rsidR="00717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 xml:space="preserve">bir yıl süreli </w:t>
            </w:r>
            <w:r w:rsidR="00A830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 xml:space="preserve">steğe </w:t>
            </w:r>
            <w:r w:rsidR="00A830E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 xml:space="preserve">ağlı İngilizce </w:t>
            </w:r>
            <w:r w:rsidR="00A830E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 xml:space="preserve">azırlık </w:t>
            </w:r>
            <w:r w:rsidR="00A830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>ınıfın</w:t>
            </w:r>
            <w:r w:rsidR="00717DE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 xml:space="preserve"> kay</w:t>
            </w:r>
            <w:r w:rsidR="00717DE7">
              <w:rPr>
                <w:rFonts w:ascii="Times New Roman" w:hAnsi="Times New Roman" w:cs="Times New Roman"/>
                <w:sz w:val="24"/>
                <w:szCs w:val="24"/>
              </w:rPr>
              <w:t>dımın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DE7">
              <w:rPr>
                <w:rFonts w:ascii="Times New Roman" w:hAnsi="Times New Roman" w:cs="Times New Roman"/>
                <w:sz w:val="24"/>
                <w:szCs w:val="24"/>
              </w:rPr>
              <w:t>silinmesini ve anadal programına kaydımın yapılmasını istiyorum.</w:t>
            </w:r>
          </w:p>
          <w:p w:rsidRPr="00452B9F" w:rsidR="000F3286" w:rsidP="00FA5A45" w:rsidRDefault="00717DE7" w14:paraId="3C736145" w14:textId="5ABBA4DF">
            <w:pPr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Bilgilerinize ve </w:t>
            </w:r>
            <w:r w:rsidRPr="00A830EB" w:rsidR="00A830EB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Pr="00452B9F" w:rsidR="000F3286" w:rsidP="00EF3139" w:rsidRDefault="000F3286" w14:paraId="3167635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139" w:rsidP="00EF3139" w:rsidRDefault="00EF3139" w14:paraId="665AE130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7F198B" w:rsidP="00EF3139" w:rsidRDefault="007F198B" w14:paraId="477DCD72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7F198B" w:rsidP="00EF3139" w:rsidRDefault="007F198B" w14:paraId="403F748B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873D9F" w:rsidR="003A37EA" w:rsidRDefault="003A37EA" w14:paraId="5D66C213" w14:textId="77777777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73D9F">
              <w:rPr>
                <w:rFonts w:ascii="Times New Roman" w:hAnsi="Times New Roman" w:cs="Times New Roman"/>
                <w:color w:val="BFBFBF" w:themeColor="background1" w:themeShade="BF"/>
              </w:rPr>
              <w:t xml:space="preserve">                                                                                                                                                     </w:t>
            </w:r>
            <w:r w:rsidRPr="00873D9F">
              <w:rPr>
                <w:rFonts w:ascii="Times New Roman" w:hAnsi="Times New Roman" w:cs="Times New Roman"/>
                <w:color w:val="A6A6A6" w:themeColor="background1" w:themeShade="A6"/>
              </w:rPr>
              <w:t>….. / ….. / 20…</w:t>
            </w:r>
          </w:p>
          <w:p w:rsidRPr="00873D9F" w:rsidR="003A37EA" w:rsidRDefault="003A37EA" w14:paraId="4A303AFA" w14:textId="77777777">
            <w:pPr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873D9F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  <w:p w:rsidR="003A37EA" w:rsidRDefault="003A37EA" w14:paraId="37536E20" w14:textId="77777777">
            <w:pPr>
              <w:rPr>
                <w:rFonts w:ascii="Times New Roman" w:hAnsi="Times New Roman" w:cs="Times New Roman"/>
              </w:rPr>
            </w:pPr>
          </w:p>
          <w:p w:rsidR="003A37EA" w:rsidRDefault="003A37EA" w14:paraId="16B48B4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FA5A45" w:rsidTr="007F198B" w14:paraId="4FDA9120" w14:textId="77777777">
        <w:tc>
          <w:tcPr>
            <w:tcW w:w="10490" w:type="dxa"/>
          </w:tcPr>
          <w:p w:rsidRPr="00452B9F" w:rsidR="00FA5A45" w:rsidP="00EB73D8" w:rsidRDefault="00FA5A45" w14:paraId="45C91F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F85ACF" w:rsidR="000F3286" w:rsidRDefault="009D7F24" w14:paraId="0EFE6427" w14:textId="77777777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980"/>
        <w:gridCol w:w="4678"/>
        <w:gridCol w:w="1417"/>
        <w:gridCol w:w="2268"/>
      </w:tblGrid>
      <w:tr w:rsidRPr="00827DE1" w:rsidR="00827DE1" w:rsidTr="007F198B" w14:paraId="6117C581" w14:textId="77777777">
        <w:tc>
          <w:tcPr>
            <w:tcW w:w="10343" w:type="dxa"/>
            <w:gridSpan w:val="4"/>
            <w:shd w:val="clear" w:color="auto" w:fill="00A5B5"/>
          </w:tcPr>
          <w:p w:rsidRPr="00D61343" w:rsidR="003A37EA" w:rsidP="003A37EA" w:rsidRDefault="003A37EA" w14:paraId="5054D26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ÖĞRENCİ BİLGİLERİ</w:t>
            </w:r>
          </w:p>
        </w:tc>
      </w:tr>
      <w:tr w:rsidR="003A37EA" w:rsidTr="007F198B" w14:paraId="0D38D3C4" w14:textId="77777777">
        <w:trPr>
          <w:trHeight w:val="567" w:hRule="exact"/>
        </w:trPr>
        <w:tc>
          <w:tcPr>
            <w:tcW w:w="1980" w:type="dxa"/>
            <w:vAlign w:val="center"/>
          </w:tcPr>
          <w:p w:rsidRPr="00D61343" w:rsidR="003A37EA" w:rsidRDefault="003A37EA" w14:paraId="6800BF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Adı – Soyadı</w:t>
            </w:r>
          </w:p>
        </w:tc>
        <w:tc>
          <w:tcPr>
            <w:tcW w:w="4678" w:type="dxa"/>
            <w:vAlign w:val="center"/>
          </w:tcPr>
          <w:p w:rsidRPr="00D61343" w:rsidR="003A37EA" w:rsidRDefault="003A37EA" w14:paraId="7FCA0D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Pr="00D61343" w:rsidR="003A37EA" w:rsidRDefault="003A37EA" w14:paraId="05855F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D61343"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Kimlik Numarası</w:t>
            </w:r>
          </w:p>
        </w:tc>
        <w:tc>
          <w:tcPr>
            <w:tcW w:w="2268" w:type="dxa"/>
          </w:tcPr>
          <w:p w:rsidRPr="00D61343" w:rsidR="003A37EA" w:rsidRDefault="003A37EA" w14:paraId="689DEA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A" w:rsidTr="007F198B" w14:paraId="1A12FC39" w14:textId="77777777">
        <w:trPr>
          <w:trHeight w:val="567" w:hRule="exact"/>
        </w:trPr>
        <w:tc>
          <w:tcPr>
            <w:tcW w:w="1980" w:type="dxa"/>
            <w:vAlign w:val="center"/>
          </w:tcPr>
          <w:p w:rsidRPr="00D61343" w:rsidR="003A37EA" w:rsidRDefault="007F198B" w14:paraId="5820B5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Fakülte / Y.O. / M.Y.O.</w:t>
            </w:r>
          </w:p>
        </w:tc>
        <w:tc>
          <w:tcPr>
            <w:tcW w:w="4678" w:type="dxa"/>
            <w:vAlign w:val="center"/>
          </w:tcPr>
          <w:p w:rsidRPr="00D61343" w:rsidR="003A37EA" w:rsidRDefault="003A37EA" w14:paraId="79D961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Pr="00D61343" w:rsidR="003A37EA" w:rsidRDefault="007F198B" w14:paraId="2379CE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2268" w:type="dxa"/>
          </w:tcPr>
          <w:p w:rsidRPr="00D61343" w:rsidR="003A37EA" w:rsidRDefault="003A37EA" w14:paraId="1300A0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7EA" w:rsidTr="007F198B" w14:paraId="7A9ABB37" w14:textId="77777777">
        <w:trPr>
          <w:trHeight w:val="567" w:hRule="exact"/>
        </w:trPr>
        <w:tc>
          <w:tcPr>
            <w:tcW w:w="1980" w:type="dxa"/>
            <w:vAlign w:val="center"/>
          </w:tcPr>
          <w:p w:rsidRPr="00D61343" w:rsidR="003A37EA" w:rsidRDefault="007F198B" w14:paraId="6562E4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Bölümü / Programı</w:t>
            </w:r>
          </w:p>
        </w:tc>
        <w:tc>
          <w:tcPr>
            <w:tcW w:w="4678" w:type="dxa"/>
            <w:vAlign w:val="center"/>
          </w:tcPr>
          <w:p w:rsidRPr="00D61343" w:rsidR="003A37EA" w:rsidRDefault="003A37EA" w14:paraId="1DE151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Pr="00D61343" w:rsidR="003A37EA" w:rsidRDefault="007F198B" w14:paraId="67FFC4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43"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2268" w:type="dxa"/>
          </w:tcPr>
          <w:p w:rsidRPr="00D61343" w:rsidR="003A37EA" w:rsidRDefault="003A37EA" w14:paraId="5A228D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827DE1" w:rsidR="00827DE1" w:rsidP="00EC034A" w:rsidRDefault="00827DE1" w14:paraId="1D0D1FC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27DE1" w:rsidR="00827DE1" w:rsidSect="00B5160D">
      <w:footerReference r:id="R0c0ab0b45e6041e9"/>
      <w:headerReference w:type="default" r:id="rId7"/>
      <w:footerReference w:type="default" r:id="rId8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9C94" w14:textId="77777777" w:rsidR="00FB36FF" w:rsidRDefault="00FB36FF" w:rsidP="00431433">
      <w:pPr>
        <w:spacing w:after="0" w:line="240" w:lineRule="auto"/>
      </w:pPr>
      <w:r>
        <w:separator/>
      </w:r>
    </w:p>
  </w:endnote>
  <w:endnote w:type="continuationSeparator" w:id="0">
    <w:p w14:paraId="250F9583" w14:textId="77777777" w:rsidR="00FB36FF" w:rsidRDefault="00FB36FF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0A19" w:rsidR="00680A19" w:rsidP="00F97589" w:rsidRDefault="00680A19" w14:paraId="6A204169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9111" w14:textId="77777777" w:rsidR="00FB36FF" w:rsidRDefault="00FB36FF" w:rsidP="00431433">
      <w:pPr>
        <w:spacing w:after="0" w:line="240" w:lineRule="auto"/>
      </w:pPr>
      <w:r>
        <w:separator/>
      </w:r>
    </w:p>
  </w:footnote>
  <w:footnote w:type="continuationSeparator" w:id="0">
    <w:p w14:paraId="15B8785A" w14:textId="77777777" w:rsidR="00FB36FF" w:rsidRDefault="00FB36FF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2"/>
      <w:gridCol w:w="5032"/>
      <w:gridCol w:w="2803"/>
    </w:tblGrid>
    <w:tr w:rsidRPr="006A0EAB" w:rsidR="00F97589" w:rsidTr="00467548" w14:paraId="55BD65A0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F97589" w:rsidP="00F97589" w:rsidRDefault="00F97589" w14:paraId="45832775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7706F325" wp14:anchorId="7AB7C4D4">
                <wp:simplePos x="0" y="0"/>
                <wp:positionH relativeFrom="column">
                  <wp:posOffset>125095</wp:posOffset>
                </wp:positionH>
                <wp:positionV relativeFrom="paragraph">
                  <wp:posOffset>-105410</wp:posOffset>
                </wp:positionV>
                <wp:extent cx="1303020" cy="408940"/>
                <wp:effectExtent l="0" t="0" r="0" b="0"/>
                <wp:wrapNone/>
                <wp:docPr id="3" name="Resim 3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97589" w:rsidP="00F97589" w:rsidRDefault="00F97589" w14:paraId="538D9429" w14:textId="77777777">
          <w:pPr>
            <w:rPr>
              <w:b/>
              <w:sz w:val="18"/>
              <w:szCs w:val="18"/>
            </w:rPr>
          </w:pPr>
        </w:p>
        <w:p w:rsidRPr="00C9557A" w:rsidR="00F97589" w:rsidP="00F97589" w:rsidRDefault="00F97589" w14:paraId="7979CEDE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E6C62" w:rsidR="00F97589" w:rsidP="00F97589" w:rsidRDefault="00F97589" w14:paraId="51022304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EE6C62" w:rsidR="00F97589" w:rsidP="00F97589" w:rsidRDefault="00F97589" w14:paraId="5A0640C5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6C62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EE6C62" w:rsidR="00F97589" w:rsidP="00F97589" w:rsidRDefault="00F97589" w14:paraId="3CEFAA1F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E6C62">
            <w:rPr>
              <w:rFonts w:ascii="Times New Roman" w:hAnsi="Times New Roman" w:cs="Times New Roman"/>
              <w:b/>
              <w:sz w:val="20"/>
              <w:szCs w:val="20"/>
            </w:rPr>
            <w:t>İZMİR BAKIRÇAY ÜNİVERSİTESİ</w:t>
          </w:r>
        </w:p>
        <w:p w:rsidRPr="00EE6C62" w:rsidR="00F97589" w:rsidP="00F97589" w:rsidRDefault="00F97589" w14:paraId="515E37F5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EE6C62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7589" w:rsidP="00F97589" w:rsidRDefault="00F97589" w14:paraId="2695A3E6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7589" w:rsidTr="00467548" w14:paraId="158AF0F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5DF0985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E6C62" w:rsidR="00F97589" w:rsidP="00F97589" w:rsidRDefault="00F97589" w14:paraId="721247E7" w14:textId="777777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E6C62">
            <w:rPr>
              <w:rFonts w:ascii="Times New Roman" w:hAnsi="Times New Roman" w:cs="Times New Roman"/>
              <w:b/>
              <w:bCs/>
              <w:sz w:val="20"/>
              <w:szCs w:val="20"/>
            </w:rPr>
            <w:t>İSTEĞE BAĞLI HAZIRLIK SINIFI EĞİTİMİ İPTALİ DİLEKÇESİ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425D6F7D" w14:textId="77777777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Dok. No: </w:t>
          </w:r>
          <w:r w:rsidRPr="00EE6C62">
            <w:rPr>
              <w:rFonts w:ascii="Times New Roman" w:hAnsi="Times New Roman"/>
              <w:sz w:val="22"/>
              <w:szCs w:val="22"/>
            </w:rPr>
            <w:t>FRM/ÖİDB/16</w:t>
          </w:r>
        </w:p>
      </w:tc>
    </w:tr>
    <w:tr w:rsidRPr="006A0EAB" w:rsidR="00F97589" w:rsidTr="00467548" w14:paraId="430F41C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0E4A21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7589" w:rsidP="00F97589" w:rsidRDefault="00F97589" w14:paraId="4D04227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32AA1C5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İlk Yayın Tar.: </w:t>
          </w:r>
          <w:r w:rsidRPr="00EE6C62">
            <w:rPr>
              <w:rFonts w:ascii="Times New Roman" w:hAnsi="Times New Roman"/>
              <w:sz w:val="22"/>
              <w:szCs w:val="22"/>
            </w:rPr>
            <w:t>23.10.2022</w:t>
          </w:r>
        </w:p>
      </w:tc>
    </w:tr>
    <w:tr w:rsidRPr="006A0EAB" w:rsidR="00F97589" w:rsidTr="00467548" w14:paraId="36B4F53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3B5A496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7589" w:rsidP="00F97589" w:rsidRDefault="00F97589" w14:paraId="11BEC86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5F1B55B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EE6C62">
            <w:rPr>
              <w:rFonts w:ascii="Times New Roman" w:hAnsi="Times New Roman"/>
              <w:b/>
              <w:color w:val="000000"/>
              <w:sz w:val="22"/>
              <w:szCs w:val="22"/>
            </w:rPr>
            <w:t>Rev</w:t>
          </w:r>
          <w:proofErr w:type="spellEnd"/>
          <w:r w:rsidRPr="00EE6C62"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. No/Tar.: </w:t>
          </w:r>
          <w:r w:rsidRPr="00EE6C62">
            <w:rPr>
              <w:rFonts w:ascii="Times New Roman" w:hAnsi="Times New Roman"/>
              <w:color w:val="000000"/>
              <w:sz w:val="22"/>
              <w:szCs w:val="22"/>
            </w:rPr>
            <w:t>00/...</w:t>
          </w:r>
        </w:p>
      </w:tc>
    </w:tr>
    <w:tr w:rsidRPr="006A0EAB" w:rsidR="00F97589" w:rsidTr="00467548" w14:paraId="2F0240A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7589" w:rsidP="00F97589" w:rsidRDefault="00F97589" w14:paraId="5730631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7589" w:rsidP="00F97589" w:rsidRDefault="00F97589" w14:paraId="7655A1C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E6C62" w:rsidR="00F97589" w:rsidP="00F97589" w:rsidRDefault="00F97589" w14:paraId="4E2CFD67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EE6C62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EE6C62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EE6C62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EE6C62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EE6C62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EE6C62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="00431433" w:rsidP="00F97589" w:rsidRDefault="00431433" w14:paraId="0476C6D2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841"/>
    <w:multiLevelType w:val="hybridMultilevel"/>
    <w:tmpl w:val="8BD83D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B31E7"/>
    <w:multiLevelType w:val="hybridMultilevel"/>
    <w:tmpl w:val="41745A12"/>
    <w:lvl w:ilvl="0" w:tplc="9B7A0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032FC"/>
    <w:multiLevelType w:val="hybridMultilevel"/>
    <w:tmpl w:val="67FCCA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871FA"/>
    <w:multiLevelType w:val="hybridMultilevel"/>
    <w:tmpl w:val="20A4A8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75408">
    <w:abstractNumId w:val="2"/>
  </w:num>
  <w:num w:numId="2" w16cid:durableId="2140485765">
    <w:abstractNumId w:val="3"/>
  </w:num>
  <w:num w:numId="3" w16cid:durableId="1770395696">
    <w:abstractNumId w:val="1"/>
  </w:num>
  <w:num w:numId="4" w16cid:durableId="282538283">
    <w:abstractNumId w:val="5"/>
  </w:num>
  <w:num w:numId="5" w16cid:durableId="649602171">
    <w:abstractNumId w:val="4"/>
  </w:num>
  <w:num w:numId="6" w16cid:durableId="1554266949">
    <w:abstractNumId w:val="6"/>
  </w:num>
  <w:num w:numId="7" w16cid:durableId="42403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E7"/>
    <w:rsid w:val="000133C8"/>
    <w:rsid w:val="00047E6C"/>
    <w:rsid w:val="000821A5"/>
    <w:rsid w:val="000C0A3F"/>
    <w:rsid w:val="000D37B4"/>
    <w:rsid w:val="000F3286"/>
    <w:rsid w:val="000F4CCE"/>
    <w:rsid w:val="00103B7C"/>
    <w:rsid w:val="001272E0"/>
    <w:rsid w:val="00194C5A"/>
    <w:rsid w:val="001D120A"/>
    <w:rsid w:val="001D242E"/>
    <w:rsid w:val="001F65DB"/>
    <w:rsid w:val="00202D9C"/>
    <w:rsid w:val="00212B22"/>
    <w:rsid w:val="00223C8B"/>
    <w:rsid w:val="002444C1"/>
    <w:rsid w:val="00276FFF"/>
    <w:rsid w:val="0029185B"/>
    <w:rsid w:val="002B3177"/>
    <w:rsid w:val="002C7D81"/>
    <w:rsid w:val="002D674C"/>
    <w:rsid w:val="002F69BA"/>
    <w:rsid w:val="00336AB4"/>
    <w:rsid w:val="00345126"/>
    <w:rsid w:val="00357DC6"/>
    <w:rsid w:val="00366E13"/>
    <w:rsid w:val="0037301F"/>
    <w:rsid w:val="003A0188"/>
    <w:rsid w:val="003A37EA"/>
    <w:rsid w:val="003A57B1"/>
    <w:rsid w:val="0040371D"/>
    <w:rsid w:val="00425DEA"/>
    <w:rsid w:val="00431433"/>
    <w:rsid w:val="0043754F"/>
    <w:rsid w:val="00452B9F"/>
    <w:rsid w:val="004849C2"/>
    <w:rsid w:val="004A788B"/>
    <w:rsid w:val="004C5271"/>
    <w:rsid w:val="004F1713"/>
    <w:rsid w:val="00521508"/>
    <w:rsid w:val="0054304B"/>
    <w:rsid w:val="005D5889"/>
    <w:rsid w:val="005D5CF9"/>
    <w:rsid w:val="005D6464"/>
    <w:rsid w:val="006005E1"/>
    <w:rsid w:val="00680A19"/>
    <w:rsid w:val="00681C6B"/>
    <w:rsid w:val="006A79DE"/>
    <w:rsid w:val="006C5ED7"/>
    <w:rsid w:val="00717DE7"/>
    <w:rsid w:val="00740D3D"/>
    <w:rsid w:val="00786251"/>
    <w:rsid w:val="007A5607"/>
    <w:rsid w:val="007B42F3"/>
    <w:rsid w:val="007D3E1A"/>
    <w:rsid w:val="007D4592"/>
    <w:rsid w:val="007F198B"/>
    <w:rsid w:val="00827DE1"/>
    <w:rsid w:val="00873D9F"/>
    <w:rsid w:val="008F0266"/>
    <w:rsid w:val="0090392D"/>
    <w:rsid w:val="00942EC8"/>
    <w:rsid w:val="0097203A"/>
    <w:rsid w:val="009D7F24"/>
    <w:rsid w:val="00A3122E"/>
    <w:rsid w:val="00A830EB"/>
    <w:rsid w:val="00A86A4F"/>
    <w:rsid w:val="00A94E88"/>
    <w:rsid w:val="00AB30ED"/>
    <w:rsid w:val="00AC384A"/>
    <w:rsid w:val="00B01DE5"/>
    <w:rsid w:val="00B14E82"/>
    <w:rsid w:val="00B5160D"/>
    <w:rsid w:val="00B67E67"/>
    <w:rsid w:val="00B96ED2"/>
    <w:rsid w:val="00BC721B"/>
    <w:rsid w:val="00BF4174"/>
    <w:rsid w:val="00C12171"/>
    <w:rsid w:val="00C22AEF"/>
    <w:rsid w:val="00C264E2"/>
    <w:rsid w:val="00C52E9A"/>
    <w:rsid w:val="00C8233B"/>
    <w:rsid w:val="00CA5954"/>
    <w:rsid w:val="00CB0B24"/>
    <w:rsid w:val="00CC12E3"/>
    <w:rsid w:val="00CC4A42"/>
    <w:rsid w:val="00CD0C50"/>
    <w:rsid w:val="00D20EF6"/>
    <w:rsid w:val="00D338F9"/>
    <w:rsid w:val="00D61343"/>
    <w:rsid w:val="00D809AA"/>
    <w:rsid w:val="00D85022"/>
    <w:rsid w:val="00DC5D2E"/>
    <w:rsid w:val="00E547FE"/>
    <w:rsid w:val="00E74AF5"/>
    <w:rsid w:val="00E7586B"/>
    <w:rsid w:val="00E76D4C"/>
    <w:rsid w:val="00E85CF8"/>
    <w:rsid w:val="00EA72D4"/>
    <w:rsid w:val="00EB320C"/>
    <w:rsid w:val="00EB73D8"/>
    <w:rsid w:val="00EC034A"/>
    <w:rsid w:val="00ED1481"/>
    <w:rsid w:val="00EE6C62"/>
    <w:rsid w:val="00EF3139"/>
    <w:rsid w:val="00F01C0C"/>
    <w:rsid w:val="00F20CF9"/>
    <w:rsid w:val="00F445BF"/>
    <w:rsid w:val="00F85ACF"/>
    <w:rsid w:val="00F97589"/>
    <w:rsid w:val="00FA5A45"/>
    <w:rsid w:val="00FB36FF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2D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E7586B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7586B"/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7586B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7586B"/>
    <w:rPr>
      <w:rFonts w:ascii="Times New Roman" w:eastAsiaTheme="minorEastAsia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0c0ab0b45e6041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İsteğe Bağlı Hazırlık Sınıfı Eğitimi İptali Dilekçesi_0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UZBEY</dc:creator>
  <cp:keywords/>
  <dc:description/>
  <cp:lastModifiedBy>Çağdaş UZBEY</cp:lastModifiedBy>
  <cp:revision>1</cp:revision>
  <dcterms:created xsi:type="dcterms:W3CDTF">2022-10-20T11:36:00Z</dcterms:created>
  <dcterms:modified xsi:type="dcterms:W3CDTF">2022-10-20T11:39:00Z</dcterms:modified>
</cp:coreProperties>
</file>